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6E8284B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EA1BD0">
        <w:rPr>
          <w:rFonts w:ascii="Calibri" w:eastAsia="Calibri" w:hAnsi="Calibri"/>
          <w:sz w:val="22"/>
          <w:szCs w:val="22"/>
          <w:lang w:val="sr-Cyrl-RS"/>
        </w:rPr>
        <w:t>8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46C4DBEB" w:rsidR="00CA5E28" w:rsidRPr="00EA1BD0" w:rsidRDefault="00EA1BD0" w:rsidP="004C5267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Текстолит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07454803" w:rsidR="00CA5E28" w:rsidRPr="00EA1BD0" w:rsidRDefault="00EA1BD0" w:rsidP="00EA1BD0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4мм 500х600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233832B5" w:rsidR="00925A6A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66F05E5F" w:rsidR="00CA5E28" w:rsidRPr="006E7B89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44E61F22" w:rsidR="00CA5E28" w:rsidRPr="00721AA0" w:rsidRDefault="00EA1BD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Текстолит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6CFBA23A" w:rsidR="00CA5E28" w:rsidRPr="00925A6A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5мм 500х600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3D178D47" w:rsidR="00CA5E28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2E614C03" w:rsidR="00CA5E28" w:rsidRPr="00A52DC6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498EA89B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F46" w14:textId="74803073" w:rsidR="00EA1BD0" w:rsidRPr="00721AA0" w:rsidRDefault="00EA1BD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Батерија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AF1" w14:textId="0A61AE22" w:rsidR="00EA1BD0" w:rsidRPr="00EA1BD0" w:rsidRDefault="00EA1BD0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4,5 </w:t>
            </w:r>
            <w:r>
              <w:rPr>
                <w:sz w:val="22"/>
                <w:szCs w:val="22"/>
                <w:lang w:val="sr-Latn-RS"/>
              </w:rPr>
              <w:t>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95A" w14:textId="77B4AF2A" w:rsidR="00EA1BD0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EAE" w14:textId="65ADDF56" w:rsidR="00EA1BD0" w:rsidRPr="00A52DC6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BCA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F29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C60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5B7C8BB4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04E" w14:textId="42282A42" w:rsidR="00EA1BD0" w:rsidRPr="00721AA0" w:rsidRDefault="00EA1BD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Мотор вентилатора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A65" w14:textId="47729D79" w:rsidR="00EA1BD0" w:rsidRPr="00925A6A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калорифере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A7C" w14:textId="1051EF95" w:rsidR="00EA1BD0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011" w14:textId="5A5DD4AF" w:rsidR="00EA1BD0" w:rsidRPr="00A52DC6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78E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94F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5F4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38325F58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62D" w14:textId="167E10E1" w:rsidR="00EA1BD0" w:rsidRPr="00721AA0" w:rsidRDefault="00EA1BD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Пиштољ лемилица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DD29" w14:textId="10C46C9D" w:rsidR="00EA1BD0" w:rsidRPr="00EA1BD0" w:rsidRDefault="00EA1BD0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“WELLER“ 100W 230 V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C4E" w14:textId="774C1788" w:rsidR="00EA1BD0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2114" w14:textId="5CB533BC" w:rsidR="00EA1BD0" w:rsidRPr="00A52DC6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6D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EA4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D4B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A1BD0" w:rsidRPr="00A52DC6" w14:paraId="66FAAC4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C40" w14:textId="6332B09C" w:rsidR="00EA1BD0" w:rsidRPr="00721AA0" w:rsidRDefault="00EA1BD0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Ампер клешта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C02" w14:textId="1878AD62" w:rsidR="00EA1BD0" w:rsidRPr="00EA1BD0" w:rsidRDefault="00EA1BD0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Универзална до 660 </w:t>
            </w:r>
            <w:r>
              <w:rPr>
                <w:sz w:val="22"/>
                <w:szCs w:val="22"/>
              </w:rPr>
              <w:t>V, 400A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A83" w14:textId="4BC88703" w:rsidR="00EA1BD0" w:rsidRPr="00925A6A" w:rsidRDefault="00EA1BD0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FDC" w14:textId="2E8E9E4C" w:rsidR="00EA1BD0" w:rsidRPr="00A52DC6" w:rsidRDefault="00EA1BD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6D3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F58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70A1" w14:textId="77777777" w:rsidR="00EA1BD0" w:rsidRPr="00A52DC6" w:rsidRDefault="00EA1BD0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2685" w14:textId="77777777" w:rsidR="00B4160B" w:rsidRDefault="00B4160B" w:rsidP="00AD7978">
      <w:r>
        <w:separator/>
      </w:r>
    </w:p>
  </w:endnote>
  <w:endnote w:type="continuationSeparator" w:id="0">
    <w:p w14:paraId="2D0F0282" w14:textId="77777777" w:rsidR="00B4160B" w:rsidRDefault="00B4160B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EFA2" w14:textId="77777777" w:rsidR="00B4160B" w:rsidRDefault="00B4160B" w:rsidP="00AD7978">
      <w:r>
        <w:separator/>
      </w:r>
    </w:p>
  </w:footnote>
  <w:footnote w:type="continuationSeparator" w:id="0">
    <w:p w14:paraId="0C45A011" w14:textId="77777777" w:rsidR="00B4160B" w:rsidRDefault="00B4160B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5980603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6E7B89"/>
    <w:rsid w:val="007113CF"/>
    <w:rsid w:val="00716E63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3F86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A050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4160B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BD3463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1BD0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C6E9-8E00-41D7-BBF8-770949A3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372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93</cp:revision>
  <cp:lastPrinted>2022-08-15T08:23:00Z</cp:lastPrinted>
  <dcterms:created xsi:type="dcterms:W3CDTF">2023-03-16T05:35:00Z</dcterms:created>
  <dcterms:modified xsi:type="dcterms:W3CDTF">2023-07-12T08:38:00Z</dcterms:modified>
</cp:coreProperties>
</file>